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CCC6" w14:textId="77777777" w:rsidR="00111B35" w:rsidRDefault="00111B35" w:rsidP="00774611">
      <w:pPr>
        <w:spacing w:line="276" w:lineRule="auto"/>
        <w:ind w:left="-851" w:right="-766"/>
        <w:jc w:val="both"/>
        <w:rPr>
          <w:sz w:val="18"/>
          <w:lang w:val="en-ZA"/>
        </w:rPr>
      </w:pPr>
    </w:p>
    <w:p w14:paraId="24379602" w14:textId="77777777" w:rsidR="00BC1D21" w:rsidRDefault="00BC1D21" w:rsidP="00774611">
      <w:pPr>
        <w:spacing w:line="276" w:lineRule="auto"/>
        <w:ind w:left="-851" w:right="-766"/>
        <w:jc w:val="both"/>
        <w:rPr>
          <w:lang w:val="en-ZA"/>
        </w:rPr>
      </w:pPr>
    </w:p>
    <w:tbl>
      <w:tblPr>
        <w:tblStyle w:val="TableGrid"/>
        <w:tblW w:w="1006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4819"/>
        <w:gridCol w:w="1701"/>
        <w:gridCol w:w="2268"/>
      </w:tblGrid>
      <w:tr w:rsidR="0025432B" w14:paraId="4D6332C7" w14:textId="77777777" w:rsidTr="0025432B">
        <w:tc>
          <w:tcPr>
            <w:tcW w:w="1277" w:type="dxa"/>
          </w:tcPr>
          <w:p w14:paraId="793E26A6" w14:textId="06BCDAC6" w:rsidR="0025432B" w:rsidRDefault="0025432B" w:rsidP="0025432B">
            <w:pPr>
              <w:spacing w:line="276" w:lineRule="auto"/>
              <w:ind w:right="-766"/>
              <w:jc w:val="both"/>
              <w:rPr>
                <w:lang w:val="en-ZA"/>
              </w:rPr>
            </w:pPr>
            <w:permStart w:id="1642031947" w:edGrp="everyone" w:colFirst="1" w:colLast="1"/>
            <w:permStart w:id="1632730032" w:edGrp="everyone" w:colFirst="3" w:colLast="3"/>
            <w:r>
              <w:rPr>
                <w:lang w:val="en-ZA"/>
              </w:rPr>
              <w:t>VESSEL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3571256" w14:textId="77777777" w:rsidR="0025432B" w:rsidRDefault="0025432B" w:rsidP="0025432B">
            <w:pPr>
              <w:spacing w:line="276" w:lineRule="auto"/>
              <w:ind w:left="28" w:right="168"/>
              <w:jc w:val="both"/>
              <w:rPr>
                <w:lang w:val="en-ZA"/>
              </w:rPr>
            </w:pPr>
          </w:p>
        </w:tc>
        <w:tc>
          <w:tcPr>
            <w:tcW w:w="1701" w:type="dxa"/>
          </w:tcPr>
          <w:p w14:paraId="0E6732C7" w14:textId="5A2A1EC6" w:rsidR="0025432B" w:rsidRDefault="0025432B" w:rsidP="0025432B">
            <w:pPr>
              <w:spacing w:line="276" w:lineRule="auto"/>
              <w:ind w:left="28" w:right="36"/>
              <w:jc w:val="right"/>
              <w:rPr>
                <w:lang w:val="en-ZA"/>
              </w:rPr>
            </w:pPr>
            <w:r w:rsidRPr="00981152">
              <w:rPr>
                <w:bCs/>
                <w:lang w:val="en-ZA"/>
              </w:rPr>
              <w:t>V</w:t>
            </w:r>
            <w:r>
              <w:rPr>
                <w:bCs/>
                <w:lang w:val="en-ZA"/>
              </w:rPr>
              <w:t>oyage</w:t>
            </w:r>
            <w:r w:rsidRPr="00981152">
              <w:rPr>
                <w:bCs/>
                <w:lang w:val="en-ZA"/>
              </w:rPr>
              <w:t xml:space="preserve"> No: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5D94F4" w14:textId="45E23D50" w:rsidR="0025432B" w:rsidRDefault="0025432B" w:rsidP="0025432B">
            <w:pPr>
              <w:spacing w:line="276" w:lineRule="auto"/>
              <w:ind w:left="28" w:right="34"/>
              <w:jc w:val="both"/>
              <w:rPr>
                <w:lang w:val="en-ZA"/>
              </w:rPr>
            </w:pPr>
          </w:p>
        </w:tc>
      </w:tr>
      <w:permEnd w:id="1642031947"/>
      <w:permEnd w:id="1632730032"/>
    </w:tbl>
    <w:p w14:paraId="0382888C" w14:textId="4585F891" w:rsidR="00BC1D21" w:rsidRDefault="00BC1D21" w:rsidP="00774611">
      <w:pPr>
        <w:spacing w:line="276" w:lineRule="auto"/>
        <w:ind w:left="-851" w:right="-766"/>
        <w:jc w:val="both"/>
        <w:rPr>
          <w:lang w:val="en-ZA"/>
        </w:rPr>
      </w:pPr>
    </w:p>
    <w:p w14:paraId="0D371C9E" w14:textId="77777777" w:rsidR="00111B35" w:rsidRPr="006A4BBC" w:rsidRDefault="00111B35" w:rsidP="00774611">
      <w:pPr>
        <w:spacing w:line="276" w:lineRule="auto"/>
        <w:ind w:left="-851" w:right="-766"/>
        <w:jc w:val="both"/>
        <w:rPr>
          <w:lang w:val="en-ZA"/>
        </w:rPr>
      </w:pPr>
    </w:p>
    <w:p w14:paraId="51D85C12" w14:textId="600F0449" w:rsidR="00111B35" w:rsidRDefault="001E4D1E" w:rsidP="006A4BBC">
      <w:pPr>
        <w:spacing w:line="276" w:lineRule="auto"/>
        <w:ind w:left="-851" w:right="-766"/>
        <w:jc w:val="center"/>
        <w:rPr>
          <w:b/>
          <w:bCs/>
          <w:sz w:val="32"/>
          <w:szCs w:val="24"/>
          <w:u w:val="single"/>
          <w:lang w:val="en-ZA"/>
        </w:rPr>
      </w:pPr>
      <w:r w:rsidRPr="006A4BBC">
        <w:rPr>
          <w:b/>
          <w:bCs/>
          <w:sz w:val="32"/>
          <w:szCs w:val="24"/>
          <w:u w:val="single"/>
          <w:lang w:val="en-ZA"/>
        </w:rPr>
        <w:t>ON/OFF HIRE STATEMENT</w:t>
      </w:r>
    </w:p>
    <w:p w14:paraId="3E725A26" w14:textId="77777777" w:rsidR="006A4BBC" w:rsidRPr="006A4BBC" w:rsidRDefault="006A4BBC" w:rsidP="006A4BBC">
      <w:pPr>
        <w:spacing w:line="276" w:lineRule="auto"/>
        <w:ind w:left="-851" w:right="-766"/>
        <w:jc w:val="both"/>
        <w:rPr>
          <w:lang w:val="en-ZA"/>
        </w:rPr>
      </w:pPr>
    </w:p>
    <w:tbl>
      <w:tblPr>
        <w:tblStyle w:val="TableGrid"/>
        <w:tblW w:w="1006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1134"/>
        <w:gridCol w:w="2977"/>
      </w:tblGrid>
      <w:tr w:rsidR="0025432B" w14:paraId="36E87250" w14:textId="77777777" w:rsidTr="0025432B">
        <w:tc>
          <w:tcPr>
            <w:tcW w:w="846" w:type="dxa"/>
          </w:tcPr>
          <w:p w14:paraId="57C580C9" w14:textId="20A8DBFA" w:rsidR="0025432B" w:rsidRDefault="0025432B" w:rsidP="00774611">
            <w:pPr>
              <w:spacing w:line="276" w:lineRule="auto"/>
              <w:ind w:right="-766"/>
              <w:jc w:val="both"/>
              <w:rPr>
                <w:lang w:val="en-ZA"/>
              </w:rPr>
            </w:pPr>
            <w:permStart w:id="1975282911" w:edGrp="everyone" w:colFirst="1" w:colLast="1"/>
            <w:permStart w:id="914818616" w:edGrp="everyone" w:colFirst="3" w:colLast="3"/>
            <w:r>
              <w:rPr>
                <w:lang w:val="en-ZA"/>
              </w:rPr>
              <w:t>To: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EEA945B" w14:textId="77777777" w:rsidR="0025432B" w:rsidRDefault="0025432B" w:rsidP="00774611">
            <w:pPr>
              <w:spacing w:line="276" w:lineRule="auto"/>
              <w:ind w:right="-766"/>
              <w:jc w:val="both"/>
              <w:rPr>
                <w:lang w:val="en-ZA"/>
              </w:rPr>
            </w:pPr>
          </w:p>
        </w:tc>
        <w:tc>
          <w:tcPr>
            <w:tcW w:w="1134" w:type="dxa"/>
          </w:tcPr>
          <w:p w14:paraId="184A5222" w14:textId="063C40D5" w:rsidR="0025432B" w:rsidRDefault="0025432B" w:rsidP="0025432B">
            <w:pPr>
              <w:spacing w:line="276" w:lineRule="auto"/>
              <w:ind w:right="24"/>
              <w:jc w:val="right"/>
              <w:rPr>
                <w:lang w:val="en-ZA"/>
              </w:rPr>
            </w:pPr>
            <w:r>
              <w:rPr>
                <w:lang w:val="en-ZA"/>
              </w:rPr>
              <w:t>Port: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63DAB7B" w14:textId="77777777" w:rsidR="0025432B" w:rsidRDefault="0025432B" w:rsidP="00774611">
            <w:pPr>
              <w:spacing w:line="276" w:lineRule="auto"/>
              <w:ind w:right="-766"/>
              <w:jc w:val="both"/>
              <w:rPr>
                <w:lang w:val="en-ZA"/>
              </w:rPr>
            </w:pPr>
          </w:p>
        </w:tc>
      </w:tr>
      <w:permEnd w:id="1975282911"/>
      <w:permEnd w:id="914818616"/>
    </w:tbl>
    <w:p w14:paraId="5F6A774C" w14:textId="508FD8A3" w:rsidR="0025432B" w:rsidRDefault="0025432B" w:rsidP="00774611">
      <w:pPr>
        <w:spacing w:line="276" w:lineRule="auto"/>
        <w:ind w:left="-851" w:right="-766"/>
        <w:jc w:val="both"/>
        <w:rPr>
          <w:lang w:val="en-ZA"/>
        </w:rPr>
      </w:pPr>
    </w:p>
    <w:p w14:paraId="644F30A3" w14:textId="041E6ED5" w:rsidR="00111B35" w:rsidRDefault="00111B35" w:rsidP="00774611">
      <w:pPr>
        <w:spacing w:line="276" w:lineRule="auto"/>
        <w:ind w:left="-851" w:right="-766"/>
        <w:jc w:val="both"/>
        <w:rPr>
          <w:lang w:val="en-ZA"/>
        </w:rPr>
      </w:pPr>
      <w:r>
        <w:rPr>
          <w:lang w:val="en-ZA"/>
        </w:rPr>
        <w:t xml:space="preserve">Date: </w:t>
      </w:r>
      <w:sdt>
        <w:sdtPr>
          <w:rPr>
            <w:lang w:val="en-ZA"/>
          </w:rPr>
          <w:id w:val="1836175667"/>
          <w:placeholder>
            <w:docPart w:val="DefaultPlaceholder_-1854013437"/>
          </w:placeholder>
          <w:showingPlcHdr/>
          <w:date>
            <w:dateFormat w:val="dd MMM yyyy"/>
            <w:lid w:val="en-ZA"/>
            <w:storeMappedDataAs w:val="dateTime"/>
            <w:calendar w:val="gregorian"/>
          </w:date>
        </w:sdtPr>
        <w:sdtContent>
          <w:permStart w:id="1141908109" w:edGrp="everyone"/>
          <w:r w:rsidR="0025432B" w:rsidRPr="0025432B">
            <w:rPr>
              <w:rStyle w:val="PlaceholderText"/>
              <w:u w:val="single"/>
            </w:rPr>
            <w:t>Click or tap to enter a date.</w:t>
          </w:r>
          <w:permEnd w:id="1141908109"/>
        </w:sdtContent>
      </w:sdt>
    </w:p>
    <w:p w14:paraId="4D09CB22" w14:textId="77777777" w:rsidR="00111B35" w:rsidRDefault="00111B35" w:rsidP="00774611">
      <w:pPr>
        <w:spacing w:line="276" w:lineRule="auto"/>
        <w:ind w:left="-851" w:right="-766"/>
        <w:jc w:val="both"/>
        <w:rPr>
          <w:lang w:val="en-ZA"/>
        </w:rPr>
      </w:pPr>
    </w:p>
    <w:p w14:paraId="49C37790" w14:textId="77777777" w:rsidR="00111B35" w:rsidRDefault="00111B35" w:rsidP="00774611">
      <w:pPr>
        <w:spacing w:line="276" w:lineRule="auto"/>
        <w:ind w:left="-851" w:right="-766"/>
        <w:jc w:val="both"/>
        <w:rPr>
          <w:lang w:val="en-ZA"/>
        </w:rPr>
      </w:pPr>
    </w:p>
    <w:p w14:paraId="6ACEB536" w14:textId="77777777" w:rsidR="00111B35" w:rsidRDefault="00111B35" w:rsidP="00774611">
      <w:pPr>
        <w:spacing w:line="276" w:lineRule="auto"/>
        <w:ind w:left="-851" w:right="-766"/>
        <w:jc w:val="both"/>
        <w:rPr>
          <w:lang w:val="en-ZA"/>
        </w:rPr>
      </w:pPr>
      <w:r>
        <w:rPr>
          <w:lang w:val="en-ZA"/>
        </w:rPr>
        <w:t>Dear Sirs,</w:t>
      </w:r>
    </w:p>
    <w:p w14:paraId="170ADA05" w14:textId="77777777" w:rsidR="00111B35" w:rsidRDefault="00111B35" w:rsidP="00774611">
      <w:pPr>
        <w:spacing w:line="276" w:lineRule="auto"/>
        <w:ind w:left="-851" w:right="-766"/>
        <w:jc w:val="both"/>
        <w:rPr>
          <w:lang w:val="en-ZA"/>
        </w:rPr>
      </w:pPr>
    </w:p>
    <w:p w14:paraId="2A0FE094" w14:textId="7EBBC1F8" w:rsidR="006F1E16" w:rsidRDefault="006F1E16" w:rsidP="006F1E16">
      <w:pPr>
        <w:ind w:left="-851"/>
        <w:jc w:val="both"/>
        <w:rPr>
          <w:lang w:val="en-ZA"/>
        </w:rPr>
      </w:pPr>
      <w:r>
        <w:rPr>
          <w:lang w:val="en-ZA"/>
        </w:rPr>
        <w:t xml:space="preserve">Please note that MV/MT </w:t>
      </w:r>
      <w:permStart w:id="661065702" w:edGrp="everyone"/>
      <w:r w:rsidRPr="006F1E16">
        <w:rPr>
          <w:u w:val="single"/>
          <w:lang w:val="en-ZA"/>
        </w:rPr>
        <w:t xml:space="preserve">   </w:t>
      </w:r>
      <w:permEnd w:id="661065702"/>
      <w:r>
        <w:rPr>
          <w:lang w:val="en-ZA"/>
        </w:rPr>
        <w:t xml:space="preserve"> was </w:t>
      </w:r>
      <w:r w:rsidRPr="00727BE7">
        <w:rPr>
          <w:lang w:val="en-ZA"/>
        </w:rPr>
        <w:t>o</w:t>
      </w:r>
      <w:r>
        <w:rPr>
          <w:lang w:val="en-ZA"/>
        </w:rPr>
        <w:t>ff</w:t>
      </w:r>
      <w:r w:rsidRPr="00727BE7">
        <w:rPr>
          <w:lang w:val="en-ZA"/>
        </w:rPr>
        <w:t xml:space="preserve">-hire </w:t>
      </w:r>
      <w:r>
        <w:rPr>
          <w:lang w:val="en-ZA"/>
        </w:rPr>
        <w:t xml:space="preserve">from  </w:t>
      </w:r>
      <w:permStart w:id="1964596032" w:edGrp="everyone"/>
      <w:r w:rsidRPr="001165BA">
        <w:rPr>
          <w:u w:val="single"/>
          <w:lang w:val="en-ZA"/>
        </w:rPr>
        <w:t xml:space="preserve">   </w:t>
      </w:r>
      <w:permEnd w:id="1964596032"/>
      <w:r>
        <w:rPr>
          <w:lang w:val="en-ZA"/>
        </w:rPr>
        <w:t xml:space="preserve"> to </w:t>
      </w:r>
      <w:permStart w:id="355403716" w:edGrp="everyone"/>
      <w:r w:rsidRPr="001165BA">
        <w:rPr>
          <w:u w:val="single"/>
          <w:lang w:val="en-ZA"/>
        </w:rPr>
        <w:t xml:space="preserve">   </w:t>
      </w:r>
      <w:r w:rsidR="001165BA">
        <w:rPr>
          <w:lang w:val="en-ZA"/>
        </w:rPr>
        <w:t>.</w:t>
      </w:r>
      <w:permEnd w:id="355403716"/>
    </w:p>
    <w:p w14:paraId="3E2760DD" w14:textId="77777777" w:rsidR="006F1E16" w:rsidRDefault="006F1E16" w:rsidP="006F1E16">
      <w:pPr>
        <w:ind w:left="-851"/>
        <w:jc w:val="both"/>
        <w:rPr>
          <w:lang w:val="en-ZA"/>
        </w:rPr>
      </w:pPr>
    </w:p>
    <w:p w14:paraId="07BBC2A0" w14:textId="77777777" w:rsidR="006F1E16" w:rsidRDefault="006F1E16" w:rsidP="006F1E16">
      <w:pPr>
        <w:ind w:left="-851"/>
        <w:jc w:val="both"/>
        <w:rPr>
          <w:lang w:val="en-ZA"/>
        </w:rPr>
      </w:pPr>
      <w:r>
        <w:rPr>
          <w:lang w:val="en-ZA"/>
        </w:rPr>
        <w:t>Details of off-hire:</w:t>
      </w:r>
    </w:p>
    <w:p w14:paraId="7F4AF875" w14:textId="77777777" w:rsidR="001165BA" w:rsidRDefault="001165BA" w:rsidP="006F1E16">
      <w:pPr>
        <w:ind w:left="-851"/>
        <w:jc w:val="both"/>
        <w:rPr>
          <w:lang w:val="en-US"/>
        </w:rPr>
      </w:pPr>
    </w:p>
    <w:tbl>
      <w:tblPr>
        <w:tblStyle w:val="TableGrid"/>
        <w:tblW w:w="1006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2040"/>
        <w:gridCol w:w="766"/>
        <w:gridCol w:w="831"/>
        <w:gridCol w:w="387"/>
        <w:gridCol w:w="889"/>
        <w:gridCol w:w="2398"/>
        <w:gridCol w:w="850"/>
        <w:gridCol w:w="983"/>
      </w:tblGrid>
      <w:tr w:rsidR="00F533C7" w14:paraId="59464A02" w14:textId="77777777" w:rsidTr="00F533C7"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</w:tcPr>
          <w:p w14:paraId="1C0C22EE" w14:textId="5F1AEB87" w:rsidR="00BD0BB4" w:rsidRDefault="00BD0BB4" w:rsidP="00BD0BB4">
            <w:pPr>
              <w:jc w:val="both"/>
              <w:rPr>
                <w:lang w:val="en-US"/>
              </w:rPr>
            </w:pPr>
            <w:permStart w:id="1048018183" w:edGrp="everyone" w:colFirst="1" w:colLast="1"/>
            <w:permStart w:id="965098868" w:edGrp="everyone" w:colFirst="3" w:colLast="3"/>
            <w:permStart w:id="1639402066" w:edGrp="everyone" w:colFirst="6" w:colLast="6"/>
            <w:permStart w:id="879558670" w:edGrp="everyone" w:colFirst="8" w:colLast="8"/>
            <w:r>
              <w:rPr>
                <w:lang w:val="en-ZA"/>
              </w:rPr>
              <w:t>Date:</w:t>
            </w:r>
          </w:p>
        </w:tc>
        <w:sdt>
          <w:sdtPr>
            <w:rPr>
              <w:lang w:val="en-US"/>
            </w:rPr>
            <w:id w:val="1866335811"/>
            <w:placeholder>
              <w:docPart w:val="8F30CE2CAE764BB287180DCB0128BD1F"/>
            </w:placeholder>
            <w:showingPlcHdr/>
            <w:date>
              <w:dateFormat w:val="dd 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2040" w:type="dxa"/>
                <w:tcBorders>
                  <w:top w:val="single" w:sz="4" w:space="0" w:color="auto"/>
                </w:tcBorders>
              </w:tcPr>
              <w:p w14:paraId="17B1D71B" w14:textId="3F97729A" w:rsidR="00BD0BB4" w:rsidRDefault="00BD0BB4" w:rsidP="00BD0BB4">
                <w:pPr>
                  <w:jc w:val="both"/>
                  <w:rPr>
                    <w:lang w:val="en-US"/>
                  </w:rPr>
                </w:pPr>
                <w:r w:rsidRPr="00410C4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66" w:type="dxa"/>
            <w:tcBorders>
              <w:top w:val="single" w:sz="4" w:space="0" w:color="auto"/>
            </w:tcBorders>
          </w:tcPr>
          <w:p w14:paraId="1C95E587" w14:textId="03FB3BC7" w:rsidR="00BD0BB4" w:rsidRDefault="00BD0BB4" w:rsidP="00BD0BB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Time:</w:t>
            </w:r>
          </w:p>
        </w:tc>
        <w:tc>
          <w:tcPr>
            <w:tcW w:w="831" w:type="dxa"/>
            <w:tcBorders>
              <w:top w:val="single" w:sz="4" w:space="0" w:color="auto"/>
              <w:right w:val="single" w:sz="4" w:space="0" w:color="auto"/>
            </w:tcBorders>
          </w:tcPr>
          <w:p w14:paraId="3D9320CB" w14:textId="77777777" w:rsidR="00BD0BB4" w:rsidRDefault="00BD0BB4" w:rsidP="00BD0BB4">
            <w:pPr>
              <w:jc w:val="both"/>
              <w:rPr>
                <w:lang w:val="en-US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</w:tcPr>
          <w:p w14:paraId="505DE0CA" w14:textId="77777777" w:rsidR="00BD0BB4" w:rsidRDefault="00BD0BB4" w:rsidP="00BD0BB4">
            <w:pPr>
              <w:jc w:val="both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</w:tcPr>
          <w:p w14:paraId="7BDDA454" w14:textId="789B2171" w:rsidR="00BD0BB4" w:rsidRDefault="00BD0BB4" w:rsidP="00BD0BB4">
            <w:pPr>
              <w:jc w:val="both"/>
              <w:rPr>
                <w:lang w:val="en-US"/>
              </w:rPr>
            </w:pPr>
            <w:r>
              <w:rPr>
                <w:lang w:val="en-ZA"/>
              </w:rPr>
              <w:t>Date:</w:t>
            </w:r>
          </w:p>
        </w:tc>
        <w:sdt>
          <w:sdtPr>
            <w:rPr>
              <w:lang w:val="en-US"/>
            </w:rPr>
            <w:id w:val="-457410712"/>
            <w:placeholder>
              <w:docPart w:val="4BA16A402C414A69AB32E8DA1FFCA2C4"/>
            </w:placeholder>
            <w:showingPlcHdr/>
            <w:date>
              <w:dateFormat w:val="dd 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2398" w:type="dxa"/>
                <w:tcBorders>
                  <w:top w:val="single" w:sz="4" w:space="0" w:color="auto"/>
                </w:tcBorders>
              </w:tcPr>
              <w:p w14:paraId="00F636EF" w14:textId="1D533111" w:rsidR="00BD0BB4" w:rsidRDefault="00BD0BB4" w:rsidP="00BD0BB4">
                <w:pPr>
                  <w:jc w:val="both"/>
                  <w:rPr>
                    <w:lang w:val="en-US"/>
                  </w:rPr>
                </w:pPr>
                <w:r w:rsidRPr="00410C4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</w:tcBorders>
          </w:tcPr>
          <w:p w14:paraId="00A63197" w14:textId="2D32068B" w:rsidR="00BD0BB4" w:rsidRDefault="00BD0BB4" w:rsidP="00BD0BB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Time:</w:t>
            </w:r>
          </w:p>
        </w:tc>
        <w:tc>
          <w:tcPr>
            <w:tcW w:w="983" w:type="dxa"/>
            <w:tcBorders>
              <w:top w:val="single" w:sz="4" w:space="0" w:color="auto"/>
              <w:right w:val="single" w:sz="4" w:space="0" w:color="auto"/>
            </w:tcBorders>
          </w:tcPr>
          <w:p w14:paraId="4146EEDC" w14:textId="77777777" w:rsidR="00BD0BB4" w:rsidRDefault="00BD0BB4" w:rsidP="00BD0BB4">
            <w:pPr>
              <w:jc w:val="both"/>
              <w:rPr>
                <w:lang w:val="en-US"/>
              </w:rPr>
            </w:pPr>
          </w:p>
        </w:tc>
      </w:tr>
      <w:tr w:rsidR="00D11912" w14:paraId="1470EDED" w14:textId="77777777" w:rsidTr="00F533C7">
        <w:tc>
          <w:tcPr>
            <w:tcW w:w="916" w:type="dxa"/>
            <w:tcBorders>
              <w:left w:val="single" w:sz="4" w:space="0" w:color="auto"/>
            </w:tcBorders>
          </w:tcPr>
          <w:p w14:paraId="33B458F3" w14:textId="26CA8CD6" w:rsidR="00D11912" w:rsidRDefault="00D11912" w:rsidP="00BD0BB4">
            <w:pPr>
              <w:jc w:val="both"/>
              <w:rPr>
                <w:lang w:val="en-US"/>
              </w:rPr>
            </w:pPr>
            <w:permStart w:id="880215214" w:edGrp="everyone" w:colFirst="1" w:colLast="1"/>
            <w:permStart w:id="1391138482" w:edGrp="everyone" w:colFirst="4" w:colLast="4"/>
            <w:permEnd w:id="1048018183"/>
            <w:permEnd w:id="965098868"/>
            <w:permEnd w:id="1639402066"/>
            <w:permEnd w:id="879558670"/>
            <w:r>
              <w:rPr>
                <w:lang w:val="en-US"/>
              </w:rPr>
              <w:t>HFO:</w:t>
            </w:r>
          </w:p>
        </w:tc>
        <w:tc>
          <w:tcPr>
            <w:tcW w:w="3637" w:type="dxa"/>
            <w:gridSpan w:val="3"/>
            <w:tcBorders>
              <w:right w:val="single" w:sz="4" w:space="0" w:color="auto"/>
            </w:tcBorders>
          </w:tcPr>
          <w:p w14:paraId="29476092" w14:textId="77777777" w:rsidR="00D11912" w:rsidRDefault="00D11912" w:rsidP="00BD0BB4">
            <w:pPr>
              <w:jc w:val="both"/>
              <w:rPr>
                <w:lang w:val="en-US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</w:tcPr>
          <w:p w14:paraId="325076D7" w14:textId="77777777" w:rsidR="00D11912" w:rsidRDefault="00D11912" w:rsidP="00BD0BB4">
            <w:pPr>
              <w:jc w:val="both"/>
              <w:rPr>
                <w:lang w:val="en-US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0BD54BE2" w14:textId="7331C87A" w:rsidR="00D11912" w:rsidRDefault="00D11912" w:rsidP="00BD0BB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HFO:</w:t>
            </w:r>
          </w:p>
        </w:tc>
        <w:tc>
          <w:tcPr>
            <w:tcW w:w="4231" w:type="dxa"/>
            <w:gridSpan w:val="3"/>
            <w:tcBorders>
              <w:right w:val="single" w:sz="4" w:space="0" w:color="auto"/>
            </w:tcBorders>
          </w:tcPr>
          <w:p w14:paraId="0182DD50" w14:textId="77777777" w:rsidR="00D11912" w:rsidRDefault="00D11912" w:rsidP="00BD0BB4">
            <w:pPr>
              <w:jc w:val="both"/>
              <w:rPr>
                <w:lang w:val="en-US"/>
              </w:rPr>
            </w:pPr>
          </w:p>
        </w:tc>
      </w:tr>
      <w:tr w:rsidR="00D11912" w14:paraId="45DCB224" w14:textId="77777777" w:rsidTr="00F533C7">
        <w:tc>
          <w:tcPr>
            <w:tcW w:w="916" w:type="dxa"/>
            <w:tcBorders>
              <w:left w:val="single" w:sz="4" w:space="0" w:color="auto"/>
            </w:tcBorders>
          </w:tcPr>
          <w:p w14:paraId="20B2D00A" w14:textId="4389ABB5" w:rsidR="00D11912" w:rsidRDefault="00D11912" w:rsidP="00BD0BB4">
            <w:pPr>
              <w:jc w:val="both"/>
              <w:rPr>
                <w:lang w:val="en-US"/>
              </w:rPr>
            </w:pPr>
            <w:permStart w:id="1186820395" w:edGrp="everyone" w:colFirst="1" w:colLast="1"/>
            <w:permStart w:id="462181785" w:edGrp="everyone" w:colFirst="4" w:colLast="4"/>
            <w:permEnd w:id="880215214"/>
            <w:permEnd w:id="1391138482"/>
            <w:r>
              <w:rPr>
                <w:lang w:val="en-US"/>
              </w:rPr>
              <w:t>LSFO:</w:t>
            </w:r>
          </w:p>
        </w:tc>
        <w:tc>
          <w:tcPr>
            <w:tcW w:w="3637" w:type="dxa"/>
            <w:gridSpan w:val="3"/>
            <w:tcBorders>
              <w:right w:val="single" w:sz="4" w:space="0" w:color="auto"/>
            </w:tcBorders>
          </w:tcPr>
          <w:p w14:paraId="269897FB" w14:textId="77777777" w:rsidR="00D11912" w:rsidRDefault="00D11912" w:rsidP="00BD0BB4">
            <w:pPr>
              <w:jc w:val="both"/>
              <w:rPr>
                <w:lang w:val="en-US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</w:tcPr>
          <w:p w14:paraId="470B3673" w14:textId="77777777" w:rsidR="00D11912" w:rsidRDefault="00D11912" w:rsidP="00BD0BB4">
            <w:pPr>
              <w:jc w:val="both"/>
              <w:rPr>
                <w:lang w:val="en-US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3109A94D" w14:textId="57E4E32F" w:rsidR="00D11912" w:rsidRDefault="00D11912" w:rsidP="00BD0BB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LSFO:</w:t>
            </w:r>
          </w:p>
        </w:tc>
        <w:tc>
          <w:tcPr>
            <w:tcW w:w="4231" w:type="dxa"/>
            <w:gridSpan w:val="3"/>
            <w:tcBorders>
              <w:right w:val="single" w:sz="4" w:space="0" w:color="auto"/>
            </w:tcBorders>
          </w:tcPr>
          <w:p w14:paraId="26271EFE" w14:textId="77777777" w:rsidR="00D11912" w:rsidRDefault="00D11912" w:rsidP="00BD0BB4">
            <w:pPr>
              <w:jc w:val="both"/>
              <w:rPr>
                <w:lang w:val="en-US"/>
              </w:rPr>
            </w:pPr>
          </w:p>
        </w:tc>
      </w:tr>
      <w:tr w:rsidR="00D11912" w14:paraId="78C4358C" w14:textId="77777777" w:rsidTr="00F533C7">
        <w:tc>
          <w:tcPr>
            <w:tcW w:w="916" w:type="dxa"/>
            <w:tcBorders>
              <w:left w:val="single" w:sz="4" w:space="0" w:color="auto"/>
            </w:tcBorders>
          </w:tcPr>
          <w:p w14:paraId="5E8B9F2A" w14:textId="138D20EA" w:rsidR="00D11912" w:rsidRDefault="00D11912" w:rsidP="00BD0BB4">
            <w:pPr>
              <w:jc w:val="both"/>
              <w:rPr>
                <w:lang w:val="en-US"/>
              </w:rPr>
            </w:pPr>
            <w:permStart w:id="1341264968" w:edGrp="everyone" w:colFirst="1" w:colLast="1"/>
            <w:permStart w:id="580808061" w:edGrp="everyone" w:colFirst="4" w:colLast="4"/>
            <w:permEnd w:id="1186820395"/>
            <w:permEnd w:id="462181785"/>
            <w:r>
              <w:rPr>
                <w:lang w:val="en-US"/>
              </w:rPr>
              <w:t>MGO:</w:t>
            </w:r>
          </w:p>
        </w:tc>
        <w:tc>
          <w:tcPr>
            <w:tcW w:w="3637" w:type="dxa"/>
            <w:gridSpan w:val="3"/>
            <w:tcBorders>
              <w:right w:val="single" w:sz="4" w:space="0" w:color="auto"/>
            </w:tcBorders>
          </w:tcPr>
          <w:p w14:paraId="72BDA30F" w14:textId="77777777" w:rsidR="00D11912" w:rsidRDefault="00D11912" w:rsidP="00BD0BB4">
            <w:pPr>
              <w:jc w:val="both"/>
              <w:rPr>
                <w:lang w:val="en-US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</w:tcPr>
          <w:p w14:paraId="70255DC6" w14:textId="77777777" w:rsidR="00D11912" w:rsidRDefault="00D11912" w:rsidP="00BD0BB4">
            <w:pPr>
              <w:jc w:val="both"/>
              <w:rPr>
                <w:lang w:val="en-US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5A4DE38E" w14:textId="02EC6D73" w:rsidR="00D11912" w:rsidRDefault="00D11912" w:rsidP="00BD0BB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MGO:</w:t>
            </w:r>
          </w:p>
        </w:tc>
        <w:tc>
          <w:tcPr>
            <w:tcW w:w="4231" w:type="dxa"/>
            <w:gridSpan w:val="3"/>
            <w:tcBorders>
              <w:right w:val="single" w:sz="4" w:space="0" w:color="auto"/>
            </w:tcBorders>
          </w:tcPr>
          <w:p w14:paraId="64FDD43E" w14:textId="77777777" w:rsidR="00D11912" w:rsidRDefault="00D11912" w:rsidP="00BD0BB4">
            <w:pPr>
              <w:jc w:val="both"/>
              <w:rPr>
                <w:lang w:val="en-US"/>
              </w:rPr>
            </w:pPr>
          </w:p>
        </w:tc>
      </w:tr>
      <w:tr w:rsidR="00D11912" w14:paraId="222B4AE9" w14:textId="77777777" w:rsidTr="00F533C7">
        <w:tc>
          <w:tcPr>
            <w:tcW w:w="916" w:type="dxa"/>
            <w:tcBorders>
              <w:left w:val="single" w:sz="4" w:space="0" w:color="auto"/>
              <w:bottom w:val="single" w:sz="4" w:space="0" w:color="auto"/>
            </w:tcBorders>
          </w:tcPr>
          <w:p w14:paraId="27CF503D" w14:textId="2834628A" w:rsidR="00D11912" w:rsidRDefault="00D11912" w:rsidP="00BD0BB4">
            <w:pPr>
              <w:jc w:val="both"/>
              <w:rPr>
                <w:lang w:val="en-US"/>
              </w:rPr>
            </w:pPr>
            <w:permStart w:id="1164001826" w:edGrp="everyone" w:colFirst="1" w:colLast="1"/>
            <w:permStart w:id="1594837449" w:edGrp="everyone" w:colFirst="4" w:colLast="4"/>
            <w:permEnd w:id="1341264968"/>
            <w:permEnd w:id="580808061"/>
            <w:r>
              <w:rPr>
                <w:lang w:val="en-US"/>
              </w:rPr>
              <w:t>LSGO:</w:t>
            </w:r>
          </w:p>
        </w:tc>
        <w:tc>
          <w:tcPr>
            <w:tcW w:w="36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6AE90D8" w14:textId="77777777" w:rsidR="00D11912" w:rsidRDefault="00D11912" w:rsidP="00BD0BB4">
            <w:pPr>
              <w:jc w:val="both"/>
              <w:rPr>
                <w:lang w:val="en-US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</w:tcPr>
          <w:p w14:paraId="01F7925A" w14:textId="77777777" w:rsidR="00D11912" w:rsidRDefault="00D11912" w:rsidP="00BD0BB4">
            <w:pPr>
              <w:jc w:val="both"/>
              <w:rPr>
                <w:lang w:val="en-US"/>
              </w:rPr>
            </w:pP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</w:tcBorders>
          </w:tcPr>
          <w:p w14:paraId="769DF51B" w14:textId="432F936B" w:rsidR="00D11912" w:rsidRDefault="00D11912" w:rsidP="00BD0BB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LSGO:</w:t>
            </w:r>
          </w:p>
        </w:tc>
        <w:tc>
          <w:tcPr>
            <w:tcW w:w="423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0492C0A" w14:textId="77777777" w:rsidR="00D11912" w:rsidRDefault="00D11912" w:rsidP="00BD0BB4">
            <w:pPr>
              <w:jc w:val="both"/>
              <w:rPr>
                <w:lang w:val="en-US"/>
              </w:rPr>
            </w:pPr>
          </w:p>
        </w:tc>
      </w:tr>
      <w:permEnd w:id="1164001826"/>
      <w:permEnd w:id="1594837449"/>
    </w:tbl>
    <w:p w14:paraId="50920F6E" w14:textId="77777777" w:rsidR="001165BA" w:rsidRDefault="001165BA" w:rsidP="006F1E16">
      <w:pPr>
        <w:ind w:left="-851"/>
        <w:jc w:val="both"/>
        <w:rPr>
          <w:lang w:val="en-US"/>
        </w:rPr>
      </w:pPr>
    </w:p>
    <w:p w14:paraId="02D6F79B" w14:textId="77777777" w:rsidR="001165BA" w:rsidRDefault="001165BA" w:rsidP="006F1E16">
      <w:pPr>
        <w:ind w:left="-851"/>
        <w:jc w:val="both"/>
        <w:rPr>
          <w:lang w:val="en-US"/>
        </w:rPr>
      </w:pPr>
    </w:p>
    <w:tbl>
      <w:tblPr>
        <w:tblStyle w:val="TableGrid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529"/>
      </w:tblGrid>
      <w:tr w:rsidR="001165BA" w14:paraId="5E5C42F6" w14:textId="77777777" w:rsidTr="001165BA">
        <w:tc>
          <w:tcPr>
            <w:tcW w:w="1413" w:type="dxa"/>
          </w:tcPr>
          <w:p w14:paraId="461F7B2B" w14:textId="5900BE7A" w:rsidR="001165BA" w:rsidRDefault="001165BA" w:rsidP="006F1E16">
            <w:pPr>
              <w:jc w:val="both"/>
              <w:rPr>
                <w:lang w:val="en-US"/>
              </w:rPr>
            </w:pPr>
            <w:permStart w:id="603793110" w:edGrp="everyone" w:colFirst="1" w:colLast="1"/>
            <w:r>
              <w:rPr>
                <w:lang w:val="en-US"/>
              </w:rPr>
              <w:t>Duration: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40C4F0F2" w14:textId="77777777" w:rsidR="001165BA" w:rsidRDefault="001165BA" w:rsidP="006F1E16">
            <w:pPr>
              <w:jc w:val="both"/>
              <w:rPr>
                <w:lang w:val="en-US"/>
              </w:rPr>
            </w:pPr>
          </w:p>
        </w:tc>
      </w:tr>
      <w:permEnd w:id="603793110"/>
    </w:tbl>
    <w:p w14:paraId="3B296070" w14:textId="77777777" w:rsidR="006F1E16" w:rsidRDefault="006F1E16" w:rsidP="006F1E16">
      <w:pPr>
        <w:ind w:left="-851"/>
        <w:jc w:val="both"/>
        <w:rPr>
          <w:lang w:val="en-ZA"/>
        </w:rPr>
      </w:pPr>
    </w:p>
    <w:p w14:paraId="3D65702B" w14:textId="78154CA7" w:rsidR="006F1E16" w:rsidRDefault="006F1E16" w:rsidP="006F1E16">
      <w:pPr>
        <w:ind w:left="-851"/>
        <w:jc w:val="both"/>
        <w:rPr>
          <w:lang w:val="en-ZA"/>
        </w:rPr>
      </w:pPr>
      <w:r>
        <w:rPr>
          <w:lang w:val="en-ZA"/>
        </w:rPr>
        <w:t xml:space="preserve">Reason: </w:t>
      </w:r>
      <w:permStart w:id="1370186793" w:edGrp="everyone"/>
      <w:r w:rsidR="001165BA" w:rsidRPr="001165BA">
        <w:rPr>
          <w:u w:val="single"/>
          <w:lang w:val="en-ZA"/>
        </w:rPr>
        <w:t xml:space="preserve"> </w:t>
      </w:r>
      <w:r w:rsidRPr="001165BA">
        <w:rPr>
          <w:u w:val="single"/>
          <w:lang w:val="en-ZA"/>
        </w:rPr>
        <w:t xml:space="preserve">  </w:t>
      </w:r>
      <w:permEnd w:id="1370186793"/>
      <w:r>
        <w:rPr>
          <w:lang w:val="en-ZA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lang w:val="en-ZA"/>
        </w:rPr>
        <w:instrText xml:space="preserve"> FORMTEXT </w:instrText>
      </w:r>
      <w:r>
        <w:rPr>
          <w:lang w:val="en-ZA"/>
        </w:rPr>
      </w:r>
      <w:r>
        <w:rPr>
          <w:lang w:val="en-ZA"/>
        </w:rPr>
        <w:fldChar w:fldCharType="separate"/>
      </w:r>
      <w:r>
        <w:rPr>
          <w:lang w:val="en-ZA"/>
        </w:rPr>
        <w:fldChar w:fldCharType="end"/>
      </w:r>
    </w:p>
    <w:p w14:paraId="778D0666" w14:textId="77777777" w:rsidR="006F1E16" w:rsidRDefault="006F1E16" w:rsidP="006F1E16">
      <w:pPr>
        <w:ind w:left="-851"/>
        <w:jc w:val="both"/>
        <w:rPr>
          <w:lang w:val="en-ZA"/>
        </w:rPr>
      </w:pPr>
    </w:p>
    <w:p w14:paraId="783B5CA8" w14:textId="77777777" w:rsidR="006F1E16" w:rsidRDefault="006F1E16" w:rsidP="006F1E16">
      <w:pPr>
        <w:ind w:left="-851"/>
        <w:jc w:val="both"/>
        <w:rPr>
          <w:lang w:val="en-ZA"/>
        </w:rPr>
      </w:pPr>
    </w:p>
    <w:p w14:paraId="185E7E90" w14:textId="77777777" w:rsidR="006F1E16" w:rsidRDefault="006F1E16" w:rsidP="006F1E16">
      <w:pPr>
        <w:ind w:left="-851"/>
        <w:jc w:val="both"/>
        <w:rPr>
          <w:lang w:val="en-ZA"/>
        </w:rPr>
      </w:pPr>
      <w:r>
        <w:rPr>
          <w:lang w:val="en-ZA"/>
        </w:rPr>
        <w:t>Yours faithfully,</w:t>
      </w:r>
    </w:p>
    <w:p w14:paraId="7C2A1295" w14:textId="77777777" w:rsidR="006F1E16" w:rsidRDefault="006F1E16" w:rsidP="006F1E16">
      <w:pPr>
        <w:ind w:left="-851"/>
        <w:jc w:val="both"/>
        <w:rPr>
          <w:lang w:val="en-ZA"/>
        </w:rPr>
      </w:pPr>
    </w:p>
    <w:p w14:paraId="7517C7C6" w14:textId="77777777" w:rsidR="006F1E16" w:rsidRDefault="006F1E16" w:rsidP="006F1E16">
      <w:pPr>
        <w:ind w:left="-851"/>
        <w:jc w:val="both"/>
        <w:rPr>
          <w:lang w:val="en-ZA"/>
        </w:rPr>
      </w:pPr>
    </w:p>
    <w:p w14:paraId="2C57FBA1" w14:textId="77777777" w:rsidR="006F1E16" w:rsidRDefault="006F1E16" w:rsidP="006F1E16">
      <w:pPr>
        <w:ind w:left="-851"/>
        <w:jc w:val="both"/>
        <w:rPr>
          <w:lang w:val="en-ZA"/>
        </w:rPr>
      </w:pPr>
    </w:p>
    <w:tbl>
      <w:tblPr>
        <w:tblStyle w:val="TableGrid"/>
        <w:tblW w:w="0" w:type="auto"/>
        <w:tblInd w:w="-85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1165BA" w14:paraId="0F7A9A0D" w14:textId="77777777" w:rsidTr="001165BA">
        <w:tc>
          <w:tcPr>
            <w:tcW w:w="3823" w:type="dxa"/>
          </w:tcPr>
          <w:p w14:paraId="780268C7" w14:textId="77777777" w:rsidR="001165BA" w:rsidRDefault="001165BA" w:rsidP="006F1E16">
            <w:pPr>
              <w:jc w:val="both"/>
              <w:rPr>
                <w:lang w:val="en-ZA"/>
              </w:rPr>
            </w:pPr>
            <w:permStart w:id="1696231423" w:edGrp="everyone"/>
          </w:p>
        </w:tc>
      </w:tr>
    </w:tbl>
    <w:permEnd w:id="1696231423"/>
    <w:p w14:paraId="7D3B61E0" w14:textId="77777777" w:rsidR="006F1E16" w:rsidRDefault="006F1E16" w:rsidP="006F1E16">
      <w:pPr>
        <w:ind w:left="-851"/>
        <w:jc w:val="both"/>
        <w:rPr>
          <w:lang w:val="en-ZA"/>
        </w:rPr>
      </w:pPr>
      <w:r>
        <w:rPr>
          <w:lang w:val="en-ZA"/>
        </w:rPr>
        <w:t>Master</w:t>
      </w:r>
    </w:p>
    <w:p w14:paraId="6A26D552" w14:textId="77777777" w:rsidR="006F1E16" w:rsidRPr="001165BA" w:rsidRDefault="006F1E16" w:rsidP="006F1E16">
      <w:pPr>
        <w:ind w:left="-851"/>
        <w:jc w:val="both"/>
        <w:rPr>
          <w:u w:val="single"/>
        </w:rPr>
      </w:pPr>
      <w:permStart w:id="26819370" w:edGrp="everyone"/>
      <w:r w:rsidRPr="001165BA">
        <w:rPr>
          <w:u w:val="single"/>
          <w:lang w:val="en-ZA"/>
        </w:rPr>
        <w:t xml:space="preserve">   </w:t>
      </w:r>
      <w:permEnd w:id="26819370"/>
      <w:r w:rsidRPr="001165BA">
        <w:rPr>
          <w:u w:val="single"/>
          <w:lang w:val="en-ZA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165BA">
        <w:rPr>
          <w:u w:val="single"/>
          <w:lang w:val="en-ZA"/>
        </w:rPr>
        <w:instrText xml:space="preserve"> FORMTEXT </w:instrText>
      </w:r>
      <w:r w:rsidRPr="001165BA">
        <w:rPr>
          <w:u w:val="single"/>
          <w:lang w:val="en-ZA"/>
        </w:rPr>
      </w:r>
      <w:r w:rsidRPr="001165BA">
        <w:rPr>
          <w:u w:val="single"/>
          <w:lang w:val="en-ZA"/>
        </w:rPr>
        <w:fldChar w:fldCharType="separate"/>
      </w:r>
      <w:r w:rsidRPr="001165BA">
        <w:rPr>
          <w:u w:val="single"/>
          <w:lang w:val="en-ZA"/>
        </w:rPr>
        <w:fldChar w:fldCharType="end"/>
      </w:r>
    </w:p>
    <w:p w14:paraId="6ED289DF" w14:textId="77777777" w:rsidR="006F1E16" w:rsidRPr="001B4309" w:rsidRDefault="006F1E16" w:rsidP="006F1E16">
      <w:pPr>
        <w:ind w:left="-851"/>
      </w:pPr>
    </w:p>
    <w:p w14:paraId="49F07D9E" w14:textId="77777777" w:rsidR="006F1E16" w:rsidRDefault="006F1E16" w:rsidP="006F1E16">
      <w:pPr>
        <w:spacing w:line="276" w:lineRule="auto"/>
        <w:ind w:left="-851" w:right="-766"/>
        <w:jc w:val="both"/>
        <w:rPr>
          <w:lang w:val="en-ZA"/>
        </w:rPr>
      </w:pPr>
    </w:p>
    <w:sectPr w:rsidR="006F1E16" w:rsidSect="00D535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2" w:right="1800" w:bottom="993" w:left="1800" w:header="426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766E" w14:textId="77777777" w:rsidR="00FD7362" w:rsidRDefault="00FD7362" w:rsidP="00CE5106">
      <w:r>
        <w:separator/>
      </w:r>
    </w:p>
  </w:endnote>
  <w:endnote w:type="continuationSeparator" w:id="0">
    <w:p w14:paraId="0F0628F2" w14:textId="77777777" w:rsidR="00FD7362" w:rsidRDefault="00FD7362" w:rsidP="00CE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3663" w14:textId="77777777" w:rsidR="00D11D9D" w:rsidRDefault="00D11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AD33" w14:textId="40DE745E" w:rsidR="00CE5106" w:rsidRPr="00AF6903" w:rsidRDefault="00CE5106" w:rsidP="00AF690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BD88" w14:textId="77777777" w:rsidR="00D11D9D" w:rsidRDefault="00D11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A4773" w14:textId="77777777" w:rsidR="00FD7362" w:rsidRDefault="00FD7362" w:rsidP="00CE5106">
      <w:r>
        <w:separator/>
      </w:r>
    </w:p>
  </w:footnote>
  <w:footnote w:type="continuationSeparator" w:id="0">
    <w:p w14:paraId="447045B9" w14:textId="77777777" w:rsidR="00FD7362" w:rsidRDefault="00FD7362" w:rsidP="00CE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903E" w14:textId="77777777" w:rsidR="00D11D9D" w:rsidRDefault="00D11D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09"/>
      <w:gridCol w:w="6087"/>
      <w:gridCol w:w="2159"/>
    </w:tblGrid>
    <w:tr w:rsidR="00CE5106" w14:paraId="027AFA45" w14:textId="77777777" w:rsidTr="00F11B61">
      <w:trPr>
        <w:trHeight w:val="1530"/>
        <w:jc w:val="center"/>
      </w:trPr>
      <w:tc>
        <w:tcPr>
          <w:tcW w:w="1809" w:type="dxa"/>
        </w:tcPr>
        <w:p w14:paraId="53DC9DFC" w14:textId="19AC3122" w:rsidR="00CE5106" w:rsidRDefault="00F11B61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DE5A6D6" wp14:editId="22C00C93">
                <wp:simplePos x="0" y="0"/>
                <wp:positionH relativeFrom="column">
                  <wp:posOffset>-56515</wp:posOffset>
                </wp:positionH>
                <wp:positionV relativeFrom="paragraph">
                  <wp:posOffset>390117</wp:posOffset>
                </wp:positionV>
                <wp:extent cx="1133922" cy="231320"/>
                <wp:effectExtent l="0" t="0" r="0" b="0"/>
                <wp:wrapNone/>
                <wp:docPr id="715779100" name="Picture 715779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779100" name="Picture 715779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922" cy="23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87" w:type="dxa"/>
          <w:vAlign w:val="center"/>
        </w:tcPr>
        <w:p w14:paraId="51A5BBAA" w14:textId="6BC19233" w:rsidR="00236B09" w:rsidRPr="00F11B61" w:rsidRDefault="00551908" w:rsidP="00236B09">
          <w:pPr>
            <w:pStyle w:val="BodyText2"/>
            <w:rPr>
              <w:i w:val="0"/>
              <w:sz w:val="20"/>
              <w:szCs w:val="18"/>
            </w:rPr>
          </w:pPr>
          <w:r w:rsidRPr="00F11B61">
            <w:rPr>
              <w:i w:val="0"/>
              <w:sz w:val="20"/>
              <w:szCs w:val="18"/>
            </w:rPr>
            <w:t>HEALTH,</w:t>
          </w:r>
          <w:r w:rsidR="00AF6903" w:rsidRPr="00F11B61">
            <w:rPr>
              <w:i w:val="0"/>
              <w:sz w:val="20"/>
              <w:szCs w:val="18"/>
            </w:rPr>
            <w:t xml:space="preserve"> SAFETY, ENVIRONMENT AND QUALITY MANAGEMENT SYSTEM </w:t>
          </w:r>
        </w:p>
        <w:p w14:paraId="5E1D50E8" w14:textId="77777777" w:rsidR="00CE5106" w:rsidRPr="00F11B61" w:rsidRDefault="00CE5106">
          <w:pPr>
            <w:jc w:val="center"/>
            <w:rPr>
              <w:i/>
              <w:sz w:val="20"/>
              <w:szCs w:val="18"/>
            </w:rPr>
          </w:pPr>
        </w:p>
        <w:p w14:paraId="25B5C08E" w14:textId="5E2F721F" w:rsidR="000C740C" w:rsidRPr="00F11B61" w:rsidRDefault="001F43F6" w:rsidP="000C740C">
          <w:pPr>
            <w:pStyle w:val="Heading3"/>
            <w:rPr>
              <w:sz w:val="20"/>
              <w:szCs w:val="18"/>
              <w:u w:val="none"/>
            </w:rPr>
          </w:pPr>
          <w:r w:rsidRPr="00F11B61">
            <w:rPr>
              <w:sz w:val="20"/>
              <w:szCs w:val="18"/>
              <w:u w:val="none"/>
            </w:rPr>
            <w:t>ON/OFFHIRE STATEMENT</w:t>
          </w:r>
        </w:p>
        <w:p w14:paraId="0ED1E752" w14:textId="77777777" w:rsidR="00CE5106" w:rsidRPr="00F11B61" w:rsidRDefault="00CE5106">
          <w:pPr>
            <w:jc w:val="center"/>
            <w:rPr>
              <w:sz w:val="20"/>
              <w:szCs w:val="18"/>
            </w:rPr>
          </w:pPr>
        </w:p>
        <w:p w14:paraId="25A3EC17" w14:textId="77777777" w:rsidR="00CE5106" w:rsidRPr="00F11B61" w:rsidRDefault="00166354">
          <w:pPr>
            <w:jc w:val="center"/>
            <w:rPr>
              <w:sz w:val="20"/>
              <w:szCs w:val="18"/>
            </w:rPr>
          </w:pPr>
          <w:r w:rsidRPr="00F11B61">
            <w:rPr>
              <w:sz w:val="20"/>
              <w:szCs w:val="18"/>
            </w:rPr>
            <w:t>Reporting Forms Manual</w:t>
          </w:r>
        </w:p>
      </w:tc>
      <w:tc>
        <w:tcPr>
          <w:tcW w:w="2159" w:type="dxa"/>
          <w:vAlign w:val="center"/>
        </w:tcPr>
        <w:p w14:paraId="1CA4E3C8" w14:textId="02EB3922" w:rsidR="00166354" w:rsidRPr="00774611" w:rsidRDefault="00166354" w:rsidP="00236B09">
          <w:pPr>
            <w:jc w:val="both"/>
            <w:rPr>
              <w:snapToGrid w:val="0"/>
              <w:sz w:val="20"/>
              <w:szCs w:val="18"/>
            </w:rPr>
          </w:pPr>
          <w:r w:rsidRPr="00774611">
            <w:rPr>
              <w:snapToGrid w:val="0"/>
              <w:sz w:val="20"/>
              <w:szCs w:val="18"/>
            </w:rPr>
            <w:t>Page</w:t>
          </w:r>
          <w:r w:rsidR="00F11B61">
            <w:rPr>
              <w:snapToGrid w:val="0"/>
              <w:sz w:val="20"/>
              <w:szCs w:val="18"/>
            </w:rPr>
            <w:t>:</w:t>
          </w:r>
          <w:r w:rsidR="00F11B61">
            <w:rPr>
              <w:snapToGrid w:val="0"/>
              <w:sz w:val="20"/>
              <w:szCs w:val="18"/>
            </w:rPr>
            <w:tab/>
          </w:r>
          <w:r w:rsidR="00A80DF7" w:rsidRPr="00774611">
            <w:rPr>
              <w:b/>
              <w:snapToGrid w:val="0"/>
              <w:sz w:val="20"/>
              <w:szCs w:val="18"/>
            </w:rPr>
            <w:fldChar w:fldCharType="begin"/>
          </w:r>
          <w:r w:rsidRPr="00774611">
            <w:rPr>
              <w:b/>
              <w:snapToGrid w:val="0"/>
              <w:sz w:val="20"/>
              <w:szCs w:val="18"/>
            </w:rPr>
            <w:instrText xml:space="preserve"> PAGE  \* Arabic  \* MERGEFORMAT </w:instrText>
          </w:r>
          <w:r w:rsidR="00A80DF7" w:rsidRPr="00774611">
            <w:rPr>
              <w:b/>
              <w:snapToGrid w:val="0"/>
              <w:sz w:val="20"/>
              <w:szCs w:val="18"/>
            </w:rPr>
            <w:fldChar w:fldCharType="separate"/>
          </w:r>
          <w:r w:rsidR="002F2D57" w:rsidRPr="00774611">
            <w:rPr>
              <w:b/>
              <w:noProof/>
              <w:snapToGrid w:val="0"/>
              <w:sz w:val="20"/>
              <w:szCs w:val="18"/>
            </w:rPr>
            <w:t>1</w:t>
          </w:r>
          <w:r w:rsidR="00A80DF7" w:rsidRPr="00774611">
            <w:rPr>
              <w:b/>
              <w:snapToGrid w:val="0"/>
              <w:sz w:val="20"/>
              <w:szCs w:val="18"/>
            </w:rPr>
            <w:fldChar w:fldCharType="end"/>
          </w:r>
          <w:r w:rsidRPr="00774611">
            <w:rPr>
              <w:snapToGrid w:val="0"/>
              <w:sz w:val="20"/>
              <w:szCs w:val="18"/>
            </w:rPr>
            <w:t xml:space="preserve"> of </w:t>
          </w:r>
          <w:r w:rsidR="00AF140E" w:rsidRPr="00774611">
            <w:rPr>
              <w:sz w:val="20"/>
              <w:szCs w:val="18"/>
            </w:rPr>
            <w:fldChar w:fldCharType="begin"/>
          </w:r>
          <w:r w:rsidR="00AF140E" w:rsidRPr="00774611">
            <w:rPr>
              <w:sz w:val="20"/>
              <w:szCs w:val="18"/>
            </w:rPr>
            <w:instrText xml:space="preserve"> NUMPAGES  \* Arabic  \* MERGEFORMAT </w:instrText>
          </w:r>
          <w:r w:rsidR="00AF140E" w:rsidRPr="00774611">
            <w:rPr>
              <w:sz w:val="20"/>
              <w:szCs w:val="18"/>
            </w:rPr>
            <w:fldChar w:fldCharType="separate"/>
          </w:r>
          <w:r w:rsidR="002F2D57" w:rsidRPr="00774611">
            <w:rPr>
              <w:noProof/>
              <w:sz w:val="20"/>
              <w:szCs w:val="18"/>
            </w:rPr>
            <w:t>1</w:t>
          </w:r>
          <w:r w:rsidR="00AF140E" w:rsidRPr="00774611">
            <w:rPr>
              <w:noProof/>
              <w:sz w:val="20"/>
              <w:szCs w:val="18"/>
            </w:rPr>
            <w:fldChar w:fldCharType="end"/>
          </w:r>
        </w:p>
        <w:p w14:paraId="7CC336AF" w14:textId="43823391" w:rsidR="00236B09" w:rsidRPr="00774611" w:rsidRDefault="002424D0" w:rsidP="00236B09">
          <w:pPr>
            <w:jc w:val="both"/>
            <w:rPr>
              <w:sz w:val="20"/>
              <w:szCs w:val="18"/>
            </w:rPr>
          </w:pPr>
          <w:r w:rsidRPr="00774611">
            <w:rPr>
              <w:snapToGrid w:val="0"/>
              <w:sz w:val="20"/>
              <w:szCs w:val="18"/>
            </w:rPr>
            <w:t>Form</w:t>
          </w:r>
          <w:r w:rsidR="00236B09" w:rsidRPr="00774611">
            <w:rPr>
              <w:snapToGrid w:val="0"/>
              <w:sz w:val="20"/>
              <w:szCs w:val="18"/>
            </w:rPr>
            <w:t>:</w:t>
          </w:r>
          <w:r w:rsidR="00F11B61">
            <w:rPr>
              <w:snapToGrid w:val="0"/>
              <w:sz w:val="20"/>
              <w:szCs w:val="18"/>
            </w:rPr>
            <w:tab/>
          </w:r>
          <w:r w:rsidR="00CD561E" w:rsidRPr="00774611">
            <w:rPr>
              <w:snapToGrid w:val="0"/>
              <w:sz w:val="20"/>
              <w:szCs w:val="18"/>
            </w:rPr>
            <w:t>1.2.</w:t>
          </w:r>
          <w:r w:rsidR="001F43F6">
            <w:rPr>
              <w:snapToGrid w:val="0"/>
              <w:sz w:val="20"/>
              <w:szCs w:val="18"/>
            </w:rPr>
            <w:t>8</w:t>
          </w:r>
        </w:p>
        <w:p w14:paraId="6815DF44" w14:textId="026838AC" w:rsidR="00236B09" w:rsidRPr="00774611" w:rsidRDefault="00CA1382" w:rsidP="00236B09">
          <w:pPr>
            <w:jc w:val="both"/>
            <w:rPr>
              <w:sz w:val="20"/>
              <w:szCs w:val="18"/>
            </w:rPr>
          </w:pPr>
          <w:r w:rsidRPr="00774611">
            <w:rPr>
              <w:sz w:val="20"/>
              <w:szCs w:val="18"/>
            </w:rPr>
            <w:t>Date</w:t>
          </w:r>
          <w:r w:rsidR="00236B09" w:rsidRPr="00774611">
            <w:rPr>
              <w:sz w:val="20"/>
              <w:szCs w:val="18"/>
            </w:rPr>
            <w:t>:</w:t>
          </w:r>
          <w:r w:rsidR="00F11B61">
            <w:rPr>
              <w:sz w:val="20"/>
              <w:szCs w:val="18"/>
            </w:rPr>
            <w:tab/>
          </w:r>
          <w:r w:rsidR="00D11D9D">
            <w:rPr>
              <w:sz w:val="20"/>
              <w:szCs w:val="18"/>
            </w:rPr>
            <w:t>08 Aug</w:t>
          </w:r>
          <w:r w:rsidR="0046109D">
            <w:rPr>
              <w:sz w:val="20"/>
              <w:szCs w:val="18"/>
            </w:rPr>
            <w:t xml:space="preserve"> 2023</w:t>
          </w:r>
        </w:p>
        <w:p w14:paraId="2A23321C" w14:textId="65B8FDC7" w:rsidR="00236B09" w:rsidRPr="00774611" w:rsidRDefault="00236B09" w:rsidP="00236B09">
          <w:pPr>
            <w:jc w:val="both"/>
            <w:rPr>
              <w:sz w:val="20"/>
              <w:szCs w:val="18"/>
            </w:rPr>
          </w:pPr>
          <w:r w:rsidRPr="00774611">
            <w:rPr>
              <w:sz w:val="20"/>
              <w:szCs w:val="18"/>
            </w:rPr>
            <w:t>Rev:</w:t>
          </w:r>
          <w:r w:rsidR="00F11B61">
            <w:rPr>
              <w:sz w:val="20"/>
              <w:szCs w:val="18"/>
            </w:rPr>
            <w:tab/>
          </w:r>
          <w:r w:rsidR="00917F31">
            <w:rPr>
              <w:sz w:val="20"/>
              <w:szCs w:val="18"/>
            </w:rPr>
            <w:t>10.0</w:t>
          </w:r>
        </w:p>
        <w:p w14:paraId="2346200F" w14:textId="206E41C9" w:rsidR="00CE5106" w:rsidRPr="00774611" w:rsidRDefault="00761CF0" w:rsidP="00741A33">
          <w:pPr>
            <w:jc w:val="both"/>
            <w:rPr>
              <w:sz w:val="20"/>
              <w:szCs w:val="18"/>
            </w:rPr>
          </w:pPr>
          <w:r w:rsidRPr="00774611">
            <w:rPr>
              <w:sz w:val="20"/>
              <w:szCs w:val="18"/>
            </w:rPr>
            <w:t>App</w:t>
          </w:r>
          <w:r w:rsidR="002424D0" w:rsidRPr="00774611">
            <w:rPr>
              <w:sz w:val="20"/>
              <w:szCs w:val="18"/>
            </w:rPr>
            <w:t xml:space="preserve"> By</w:t>
          </w:r>
          <w:r w:rsidRPr="00774611">
            <w:rPr>
              <w:sz w:val="20"/>
              <w:szCs w:val="18"/>
            </w:rPr>
            <w:t>:</w:t>
          </w:r>
          <w:r w:rsidR="00F11B61">
            <w:rPr>
              <w:sz w:val="20"/>
              <w:szCs w:val="18"/>
            </w:rPr>
            <w:tab/>
          </w:r>
          <w:r w:rsidR="00D11D9D">
            <w:rPr>
              <w:sz w:val="20"/>
              <w:szCs w:val="18"/>
            </w:rPr>
            <w:t xml:space="preserve"> DPA</w:t>
          </w:r>
        </w:p>
        <w:p w14:paraId="5448A8A7" w14:textId="09A009FE" w:rsidR="00CA1382" w:rsidRDefault="00CA1382" w:rsidP="00741A33">
          <w:pPr>
            <w:jc w:val="both"/>
          </w:pPr>
          <w:r w:rsidRPr="00774611">
            <w:rPr>
              <w:sz w:val="20"/>
              <w:szCs w:val="18"/>
            </w:rPr>
            <w:t>File No</w:t>
          </w:r>
          <w:r w:rsidR="00F11B61">
            <w:rPr>
              <w:sz w:val="20"/>
              <w:szCs w:val="18"/>
            </w:rPr>
            <w:t>:</w:t>
          </w:r>
          <w:r w:rsidR="00F11B61">
            <w:rPr>
              <w:sz w:val="20"/>
              <w:szCs w:val="18"/>
            </w:rPr>
            <w:tab/>
          </w:r>
          <w:r w:rsidR="001C6185" w:rsidRPr="00774611">
            <w:rPr>
              <w:sz w:val="20"/>
              <w:szCs w:val="18"/>
            </w:rPr>
            <w:t>1.2.</w:t>
          </w:r>
          <w:r w:rsidR="001F43F6">
            <w:rPr>
              <w:sz w:val="20"/>
              <w:szCs w:val="18"/>
            </w:rPr>
            <w:t>8</w:t>
          </w:r>
        </w:p>
      </w:tc>
    </w:tr>
  </w:tbl>
  <w:p w14:paraId="42DFD640" w14:textId="77777777" w:rsidR="00CE5106" w:rsidRDefault="00CE5106" w:rsidP="00761C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F2F6" w14:textId="77777777" w:rsidR="00D11D9D" w:rsidRDefault="00D11D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1011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SBnNv9OXjiHG57u4g+Lw3/KkQdUt2Sw468OHUwWahR/UkF5LP9cm+lqHuaSCrCp9SeDt+kD1XUNPwEPpabq+qQ==" w:salt="RnKJsH5q4x5xpzzL1YkU9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11"/>
    <w:rsid w:val="00074D4A"/>
    <w:rsid w:val="00085CE2"/>
    <w:rsid w:val="00094E18"/>
    <w:rsid w:val="000C740C"/>
    <w:rsid w:val="000D247B"/>
    <w:rsid w:val="00111B35"/>
    <w:rsid w:val="001165BA"/>
    <w:rsid w:val="00166354"/>
    <w:rsid w:val="001A5701"/>
    <w:rsid w:val="001B4309"/>
    <w:rsid w:val="001C6185"/>
    <w:rsid w:val="001E4D1E"/>
    <w:rsid w:val="001F43F6"/>
    <w:rsid w:val="001F6AC3"/>
    <w:rsid w:val="00201368"/>
    <w:rsid w:val="0020569B"/>
    <w:rsid w:val="00236B09"/>
    <w:rsid w:val="002424D0"/>
    <w:rsid w:val="00247011"/>
    <w:rsid w:val="0025432B"/>
    <w:rsid w:val="002A2BB9"/>
    <w:rsid w:val="002B7653"/>
    <w:rsid w:val="002F2D57"/>
    <w:rsid w:val="00345587"/>
    <w:rsid w:val="00350D95"/>
    <w:rsid w:val="00377C8D"/>
    <w:rsid w:val="003B7C5B"/>
    <w:rsid w:val="003D270A"/>
    <w:rsid w:val="004228AB"/>
    <w:rsid w:val="00443B28"/>
    <w:rsid w:val="0046109D"/>
    <w:rsid w:val="00462E97"/>
    <w:rsid w:val="004B05E6"/>
    <w:rsid w:val="004B68CB"/>
    <w:rsid w:val="004C2806"/>
    <w:rsid w:val="00545D78"/>
    <w:rsid w:val="00551908"/>
    <w:rsid w:val="00561B54"/>
    <w:rsid w:val="00564364"/>
    <w:rsid w:val="005E1528"/>
    <w:rsid w:val="005F7174"/>
    <w:rsid w:val="00695E8B"/>
    <w:rsid w:val="006A4BBC"/>
    <w:rsid w:val="006E6D6A"/>
    <w:rsid w:val="006E7CA8"/>
    <w:rsid w:val="006F1E16"/>
    <w:rsid w:val="00710C26"/>
    <w:rsid w:val="00741A33"/>
    <w:rsid w:val="00761CF0"/>
    <w:rsid w:val="00774611"/>
    <w:rsid w:val="007A76ED"/>
    <w:rsid w:val="007B4505"/>
    <w:rsid w:val="007D2CC1"/>
    <w:rsid w:val="007E2AB0"/>
    <w:rsid w:val="00813493"/>
    <w:rsid w:val="00885983"/>
    <w:rsid w:val="008E664A"/>
    <w:rsid w:val="0091594E"/>
    <w:rsid w:val="00917F31"/>
    <w:rsid w:val="00981152"/>
    <w:rsid w:val="009E0461"/>
    <w:rsid w:val="009F6E40"/>
    <w:rsid w:val="00A80DF7"/>
    <w:rsid w:val="00A8372D"/>
    <w:rsid w:val="00A910FD"/>
    <w:rsid w:val="00A97E44"/>
    <w:rsid w:val="00AE465F"/>
    <w:rsid w:val="00AF140E"/>
    <w:rsid w:val="00AF6903"/>
    <w:rsid w:val="00B359A6"/>
    <w:rsid w:val="00BC1D21"/>
    <w:rsid w:val="00BD0BB4"/>
    <w:rsid w:val="00C32CE0"/>
    <w:rsid w:val="00C331A5"/>
    <w:rsid w:val="00CA1382"/>
    <w:rsid w:val="00CD561E"/>
    <w:rsid w:val="00CE5106"/>
    <w:rsid w:val="00D04B13"/>
    <w:rsid w:val="00D11912"/>
    <w:rsid w:val="00D11D9D"/>
    <w:rsid w:val="00D53253"/>
    <w:rsid w:val="00D535F4"/>
    <w:rsid w:val="00D637D0"/>
    <w:rsid w:val="00E0286E"/>
    <w:rsid w:val="00E062B1"/>
    <w:rsid w:val="00E5315D"/>
    <w:rsid w:val="00E72716"/>
    <w:rsid w:val="00F11B61"/>
    <w:rsid w:val="00F533C7"/>
    <w:rsid w:val="00F671A5"/>
    <w:rsid w:val="00FD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59A88C"/>
  <w15:docId w15:val="{E35EA059-1F28-473F-A6A8-85815407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B28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11B35"/>
    <w:pPr>
      <w:keepNext/>
      <w:outlineLvl w:val="0"/>
    </w:pPr>
    <w:rPr>
      <w:b/>
      <w:bCs/>
      <w:szCs w:val="24"/>
      <w:lang w:val="en-Z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11B35"/>
    <w:pPr>
      <w:keepNext/>
      <w:outlineLvl w:val="1"/>
    </w:pPr>
    <w:rPr>
      <w:b/>
      <w:bCs/>
      <w:sz w:val="18"/>
      <w:szCs w:val="24"/>
      <w:lang w:val="en-Z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1B35"/>
    <w:pPr>
      <w:keepNext/>
      <w:jc w:val="center"/>
      <w:outlineLvl w:val="2"/>
    </w:pPr>
    <w:rPr>
      <w:b/>
      <w:bCs/>
      <w:sz w:val="32"/>
      <w:szCs w:val="24"/>
      <w:u w:val="single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43B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43B28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443B28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rsid w:val="00443B28"/>
    <w:pPr>
      <w:ind w:left="720"/>
    </w:pPr>
  </w:style>
  <w:style w:type="paragraph" w:styleId="BodyTextIndent2">
    <w:name w:val="Body Text Indent 2"/>
    <w:basedOn w:val="Normal"/>
    <w:semiHidden/>
    <w:rsid w:val="00443B28"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rsid w:val="00443B28"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11B35"/>
    <w:rPr>
      <w:rFonts w:ascii="Arial" w:hAnsi="Arial"/>
      <w:b/>
      <w:bCs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111B35"/>
    <w:rPr>
      <w:rFonts w:ascii="Arial" w:hAnsi="Arial"/>
      <w:b/>
      <w:bCs/>
      <w:sz w:val="18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111B35"/>
    <w:rPr>
      <w:rFonts w:ascii="Arial" w:hAnsi="Arial"/>
      <w:b/>
      <w:bCs/>
      <w:sz w:val="32"/>
      <w:szCs w:val="24"/>
      <w:u w:val="single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61B54"/>
    <w:rPr>
      <w:color w:val="808080"/>
    </w:rPr>
  </w:style>
  <w:style w:type="character" w:customStyle="1" w:styleId="FormHeading">
    <w:name w:val="Form Heading"/>
    <w:basedOn w:val="DefaultParagraphFont"/>
    <w:uiPriority w:val="1"/>
    <w:qFormat/>
    <w:rsid w:val="00D637D0"/>
    <w:rPr>
      <w:rFonts w:ascii="Arial" w:hAnsi="Arial"/>
      <w:b/>
      <w:sz w:val="22"/>
    </w:rPr>
  </w:style>
  <w:style w:type="character" w:customStyle="1" w:styleId="Style1">
    <w:name w:val="Style1"/>
    <w:basedOn w:val="DefaultParagraphFont"/>
    <w:uiPriority w:val="1"/>
    <w:rsid w:val="00564364"/>
    <w:rPr>
      <w:color w:val="FF0000"/>
    </w:rPr>
  </w:style>
  <w:style w:type="character" w:customStyle="1" w:styleId="Chooseanitem">
    <w:name w:val="Choose an item"/>
    <w:basedOn w:val="DefaultParagraphFont"/>
    <w:uiPriority w:val="1"/>
    <w:qFormat/>
    <w:rsid w:val="00564364"/>
    <w:rPr>
      <w:color w:val="FF0000"/>
    </w:rPr>
  </w:style>
  <w:style w:type="table" w:styleId="TableGrid">
    <w:name w:val="Table Grid"/>
    <w:basedOn w:val="TableNormal"/>
    <w:uiPriority w:val="59"/>
    <w:rsid w:val="0077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.everett\Downloads\1.02.03%20%20a%20notice%20of%20readines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D405D-FF42-4A7B-99B7-67F81D103EE3}"/>
      </w:docPartPr>
      <w:docPartBody>
        <w:p w:rsidR="00BD04D2" w:rsidRDefault="007F2FB6">
          <w:r w:rsidRPr="00410C4C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30CE2CAE764BB287180DCB0128B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5685B-92A6-4781-829D-666E584632B5}"/>
      </w:docPartPr>
      <w:docPartBody>
        <w:p w:rsidR="00DB425E" w:rsidRDefault="00BD04D2" w:rsidP="00BD04D2">
          <w:pPr>
            <w:pStyle w:val="8F30CE2CAE764BB287180DCB0128BD1F"/>
          </w:pPr>
          <w:r w:rsidRPr="00410C4C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A16A402C414A69AB32E8DA1FFCA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26FD3-F561-45D9-ADE4-9533B2ABF1F3}"/>
      </w:docPartPr>
      <w:docPartBody>
        <w:p w:rsidR="00DB425E" w:rsidRDefault="00BD04D2" w:rsidP="00BD04D2">
          <w:pPr>
            <w:pStyle w:val="4BA16A402C414A69AB32E8DA1FFCA2C4"/>
          </w:pPr>
          <w:r w:rsidRPr="00410C4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B6"/>
    <w:rsid w:val="00345587"/>
    <w:rsid w:val="00626042"/>
    <w:rsid w:val="007F2FB6"/>
    <w:rsid w:val="00BD04D2"/>
    <w:rsid w:val="00DB425E"/>
    <w:rsid w:val="00E062B1"/>
    <w:rsid w:val="00F3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30CE2CAE764BB287180DCB0128BD1F">
    <w:name w:val="8F30CE2CAE764BB287180DCB0128BD1F"/>
    <w:rsid w:val="00BD04D2"/>
  </w:style>
  <w:style w:type="paragraph" w:customStyle="1" w:styleId="4BA16A402C414A69AB32E8DA1FFCA2C4">
    <w:name w:val="4BA16A402C414A69AB32E8DA1FFCA2C4"/>
    <w:rsid w:val="00BD04D2"/>
  </w:style>
  <w:style w:type="character" w:styleId="PlaceholderText">
    <w:name w:val="Placeholder Text"/>
    <w:basedOn w:val="DefaultParagraphFont"/>
    <w:uiPriority w:val="99"/>
    <w:semiHidden/>
    <w:rsid w:val="00BD04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751B2-BBE1-4F2D-ACC4-165AD2B8FF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C1EE3-6841-416B-84C3-4A431F20C4C2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DAF9C9FC-1853-48FC-BE3E-10C5BA085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1A8813-8F22-4E9F-93C7-EAF5223A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1.02.03  a notice of readiness (1).dotx</Template>
  <TotalTime>17</TotalTime>
  <Pages>1</Pages>
  <Words>65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Readiness</vt:lpstr>
    </vt:vector>
  </TitlesOfParts>
  <Company>Tankers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Off Hire Statement</dc:title>
  <dc:subject>Voyage Nagivation and Communication Forms</dc:subject>
  <dc:creator>Kerry Everett - DURUNT</dc:creator>
  <cp:lastModifiedBy>Felicia Hong</cp:lastModifiedBy>
  <cp:revision>25</cp:revision>
  <cp:lastPrinted>2011-10-06T18:43:00Z</cp:lastPrinted>
  <dcterms:created xsi:type="dcterms:W3CDTF">2022-07-19T09:59:00Z</dcterms:created>
  <dcterms:modified xsi:type="dcterms:W3CDTF">2025-09-18T01:22:00Z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Order">
    <vt:r8>123900</vt:r8>
  </property>
  <property fmtid="{D5CDD505-2E9C-101B-9397-08002B2CF9AE}" pid="11" name="MediaServiceImageTags">
    <vt:lpwstr/>
  </property>
</Properties>
</file>